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4CB8A" w14:textId="5565D5E9" w:rsidR="009E41BA" w:rsidRPr="00016B52" w:rsidRDefault="00A464A7" w:rsidP="009E41BA">
      <w:pPr>
        <w:spacing w:after="0" w:line="276" w:lineRule="auto"/>
        <w:jc w:val="right"/>
        <w:rPr>
          <w:b/>
          <w:sz w:val="28"/>
          <w:szCs w:val="28"/>
          <w:lang w:val="en-GB"/>
        </w:rPr>
      </w:pPr>
      <w:r w:rsidRPr="00016B52">
        <w:rPr>
          <w:b/>
          <w:sz w:val="28"/>
          <w:szCs w:val="28"/>
        </w:rPr>
        <w:t xml:space="preserve">Έντυπο: </w:t>
      </w:r>
      <w:r w:rsidR="009E41BA" w:rsidRPr="00016B52">
        <w:rPr>
          <w:b/>
          <w:sz w:val="28"/>
          <w:szCs w:val="28"/>
          <w:lang w:val="en-GB"/>
        </w:rPr>
        <w:t>500.1.1</w:t>
      </w:r>
    </w:p>
    <w:p w14:paraId="5170F52E" w14:textId="37BC4535" w:rsidR="00846CF7" w:rsidRPr="001F115B" w:rsidRDefault="00016B52" w:rsidP="009E41BA">
      <w:pPr>
        <w:spacing w:after="0" w:line="276" w:lineRule="auto"/>
        <w:rPr>
          <w:b/>
          <w:sz w:val="24"/>
          <w:szCs w:val="28"/>
        </w:rPr>
      </w:pPr>
      <w:r>
        <w:rPr>
          <w:b/>
          <w:sz w:val="28"/>
          <w:szCs w:val="28"/>
          <w:u w:val="single"/>
        </w:rPr>
        <w:t>Κατανομή Μαθήματων Ανά Εξάμηνο</w:t>
      </w:r>
    </w:p>
    <w:p w14:paraId="757AB44F" w14:textId="77777777" w:rsidR="003D479A" w:rsidRDefault="003D479A" w:rsidP="009E41BA">
      <w:pPr>
        <w:spacing w:after="0" w:line="276" w:lineRule="auto"/>
        <w:jc w:val="right"/>
        <w:rPr>
          <w:b/>
          <w:sz w:val="24"/>
          <w:szCs w:val="28"/>
        </w:rPr>
      </w:pPr>
    </w:p>
    <w:tbl>
      <w:tblPr>
        <w:tblStyle w:val="TableGrid"/>
        <w:tblW w:w="14446" w:type="dxa"/>
        <w:tblLook w:val="04A0" w:firstRow="1" w:lastRow="0" w:firstColumn="1" w:lastColumn="0" w:noHBand="0" w:noVBand="1"/>
      </w:tblPr>
      <w:tblGrid>
        <w:gridCol w:w="632"/>
        <w:gridCol w:w="1289"/>
        <w:gridCol w:w="2738"/>
        <w:gridCol w:w="1307"/>
        <w:gridCol w:w="1093"/>
        <w:gridCol w:w="1116"/>
        <w:gridCol w:w="1653"/>
        <w:gridCol w:w="2308"/>
        <w:gridCol w:w="2303"/>
        <w:gridCol w:w="7"/>
      </w:tblGrid>
      <w:tr w:rsidR="00303BF2" w:rsidRPr="009E41BA" w14:paraId="68B1F04D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  <w:shd w:val="clear" w:color="auto" w:fill="F2F2F2" w:themeFill="background1" w:themeFillShade="F2"/>
            <w:vAlign w:val="center"/>
          </w:tcPr>
          <w:p w14:paraId="33F466C7" w14:textId="77777777" w:rsidR="00303BF2" w:rsidRPr="009E41BA" w:rsidRDefault="00303BF2" w:rsidP="002D46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A/A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4217C1A0" w14:textId="77777777" w:rsidR="00303BF2" w:rsidRPr="001F115B" w:rsidRDefault="00303BF2" w:rsidP="002D46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Τύπος Μαθήματος</w:t>
            </w:r>
          </w:p>
        </w:tc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46BEF18" w14:textId="77777777" w:rsidR="00303BF2" w:rsidRPr="001F115B" w:rsidRDefault="00303BF2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Όνομα Μαθήματος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5BC028A2" w14:textId="77777777" w:rsidR="00303BF2" w:rsidRPr="001F115B" w:rsidRDefault="00303BF2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Κωδικός Μαθήματος</w:t>
            </w:r>
          </w:p>
        </w:tc>
        <w:tc>
          <w:tcPr>
            <w:tcW w:w="908" w:type="dxa"/>
            <w:shd w:val="clear" w:color="auto" w:fill="F2F2F2" w:themeFill="background1" w:themeFillShade="F2"/>
            <w:vAlign w:val="center"/>
          </w:tcPr>
          <w:p w14:paraId="75E3C28A" w14:textId="77777777" w:rsidR="00303BF2" w:rsidRPr="001F115B" w:rsidRDefault="00303BF2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Περίοδοι Ανά Εβδομάδα</w:t>
            </w:r>
          </w:p>
        </w:tc>
        <w:tc>
          <w:tcPr>
            <w:tcW w:w="1120" w:type="dxa"/>
            <w:shd w:val="clear" w:color="auto" w:fill="F2F2F2" w:themeFill="background1" w:themeFillShade="F2"/>
            <w:vAlign w:val="center"/>
          </w:tcPr>
          <w:p w14:paraId="3DAB135B" w14:textId="77777777" w:rsidR="00303BF2" w:rsidRPr="001F115B" w:rsidRDefault="00303BF2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Διάρκεια Περιόδου σε λεπτά 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67126133" w14:textId="77777777" w:rsidR="00303BF2" w:rsidRDefault="00303BF2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Αριθμός Εβδομάδων</w:t>
            </w:r>
            <w:r>
              <w:rPr>
                <w:b/>
                <w:sz w:val="20"/>
                <w:szCs w:val="20"/>
                <w:lang w:val="en-GB"/>
              </w:rPr>
              <w:t>/</w:t>
            </w:r>
          </w:p>
          <w:p w14:paraId="4727C4E2" w14:textId="77777777" w:rsidR="00303BF2" w:rsidRPr="001F115B" w:rsidRDefault="00303BF2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Ακαδημαϊκό Εξάμηνο</w:t>
            </w:r>
          </w:p>
        </w:tc>
        <w:tc>
          <w:tcPr>
            <w:tcW w:w="2353" w:type="dxa"/>
            <w:shd w:val="clear" w:color="auto" w:fill="F2F2F2" w:themeFill="background1" w:themeFillShade="F2"/>
            <w:vAlign w:val="center"/>
          </w:tcPr>
          <w:p w14:paraId="5BB8E665" w14:textId="77777777" w:rsidR="00303BF2" w:rsidRPr="001F115B" w:rsidRDefault="00303BF2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Σύνολο Ωρών</w:t>
            </w:r>
            <w:r w:rsidRPr="001F115B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sz w:val="20"/>
                <w:szCs w:val="20"/>
              </w:rPr>
              <w:t>Ακαδημαϊκό Εξάμηνο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14:paraId="5F6B97CB" w14:textId="77777777" w:rsidR="00303BF2" w:rsidRDefault="00303BF2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Αριθμός Πιστωτικών Μονάδων</w:t>
            </w:r>
          </w:p>
          <w:p w14:paraId="3DAB1E30" w14:textId="77777777" w:rsidR="00303BF2" w:rsidRPr="001F115B" w:rsidRDefault="00303BF2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(ECTS)</w:t>
            </w:r>
          </w:p>
        </w:tc>
      </w:tr>
      <w:tr w:rsidR="00303BF2" w:rsidRPr="001F115B" w14:paraId="3612080B" w14:textId="77777777" w:rsidTr="002D4636">
        <w:trPr>
          <w:trHeight w:val="397"/>
        </w:trPr>
        <w:tc>
          <w:tcPr>
            <w:tcW w:w="14446" w:type="dxa"/>
            <w:gridSpan w:val="10"/>
            <w:shd w:val="clear" w:color="auto" w:fill="000000" w:themeFill="text1"/>
            <w:vAlign w:val="center"/>
          </w:tcPr>
          <w:p w14:paraId="0D5CA426" w14:textId="77777777" w:rsidR="00303BF2" w:rsidRPr="001F115B" w:rsidRDefault="00303BF2" w:rsidP="002D4636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>Ακαδημαϊκό</w:t>
            </w:r>
            <w:r w:rsidRPr="001F115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>Έτος</w:t>
            </w:r>
            <w:r w:rsidRPr="001F115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>Αρ</w:t>
            </w:r>
            <w:proofErr w:type="spellEnd"/>
            <w:r w:rsidRPr="001F115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 xml:space="preserve">. ? / </w:t>
            </w: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  <w:t>A</w:t>
            </w:r>
            <w:r w:rsidRPr="001F115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 xml:space="preserve">’ </w:t>
            </w: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>Εξάμηνο</w:t>
            </w:r>
          </w:p>
        </w:tc>
      </w:tr>
      <w:tr w:rsidR="00303BF2" w:rsidRPr="001F115B" w14:paraId="5504B96C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</w:tcPr>
          <w:p w14:paraId="6CCB5759" w14:textId="77777777" w:rsidR="00303BF2" w:rsidRPr="001F115B" w:rsidRDefault="00303BF2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FE2EADD" w14:textId="77777777" w:rsidR="00303BF2" w:rsidRPr="001F115B" w:rsidRDefault="00303BF2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14:paraId="4F59121A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0" w:type="dxa"/>
          </w:tcPr>
          <w:p w14:paraId="271845EA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</w:tcPr>
          <w:p w14:paraId="693EED02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</w:tcPr>
          <w:p w14:paraId="2E175F1D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8" w:type="dxa"/>
          </w:tcPr>
          <w:p w14:paraId="51A898E7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3" w:type="dxa"/>
          </w:tcPr>
          <w:p w14:paraId="4BFEA6B1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0" w:type="dxa"/>
          </w:tcPr>
          <w:p w14:paraId="034DA6CD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03BF2" w:rsidRPr="001F115B" w14:paraId="07A1EC02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</w:tcPr>
          <w:p w14:paraId="314A51DC" w14:textId="77777777" w:rsidR="00303BF2" w:rsidRPr="001F115B" w:rsidRDefault="00303BF2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B332570" w14:textId="77777777" w:rsidR="00303BF2" w:rsidRPr="001F115B" w:rsidRDefault="00303BF2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14:paraId="442FFC39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0" w:type="dxa"/>
          </w:tcPr>
          <w:p w14:paraId="7FEBFBEE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</w:tcPr>
          <w:p w14:paraId="1B2CE8E0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</w:tcPr>
          <w:p w14:paraId="24EEA654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8" w:type="dxa"/>
          </w:tcPr>
          <w:p w14:paraId="726FACE5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3" w:type="dxa"/>
          </w:tcPr>
          <w:p w14:paraId="4148B8DD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0" w:type="dxa"/>
          </w:tcPr>
          <w:p w14:paraId="1DE8D0E0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03BF2" w:rsidRPr="001F115B" w14:paraId="1E8DB54E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</w:tcPr>
          <w:p w14:paraId="69E7B8E7" w14:textId="77777777" w:rsidR="00303BF2" w:rsidRPr="001F115B" w:rsidRDefault="00303BF2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9AD6E40" w14:textId="77777777" w:rsidR="00303BF2" w:rsidRPr="001F115B" w:rsidRDefault="00303BF2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14:paraId="0D6B8284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0" w:type="dxa"/>
          </w:tcPr>
          <w:p w14:paraId="707ABFC4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</w:tcPr>
          <w:p w14:paraId="301BBCC9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</w:tcPr>
          <w:p w14:paraId="33264B27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8" w:type="dxa"/>
          </w:tcPr>
          <w:p w14:paraId="5F1DF2BB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3" w:type="dxa"/>
          </w:tcPr>
          <w:p w14:paraId="1AF5C86D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0" w:type="dxa"/>
          </w:tcPr>
          <w:p w14:paraId="6216C4ED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03BF2" w:rsidRPr="009E41BA" w14:paraId="50A8BFE9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</w:tcPr>
          <w:p w14:paraId="3D7138D1" w14:textId="77777777" w:rsidR="00303BF2" w:rsidRPr="001F115B" w:rsidRDefault="00303BF2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B9D8EB4" w14:textId="77777777" w:rsidR="00303BF2" w:rsidRPr="001F115B" w:rsidRDefault="00303BF2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14:paraId="267874FF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Πρακτική Εξάσκηση</w:t>
            </w:r>
          </w:p>
        </w:tc>
        <w:tc>
          <w:tcPr>
            <w:tcW w:w="1310" w:type="dxa"/>
          </w:tcPr>
          <w:p w14:paraId="762D19CC" w14:textId="77777777" w:rsidR="00303BF2" w:rsidRPr="009E41BA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</w:tcPr>
          <w:p w14:paraId="3B43AC08" w14:textId="77777777" w:rsidR="00303BF2" w:rsidRPr="009E41BA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</w:tcPr>
          <w:p w14:paraId="2E2B91BD" w14:textId="77777777" w:rsidR="00303BF2" w:rsidRPr="009E41BA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68" w:type="dxa"/>
          </w:tcPr>
          <w:p w14:paraId="5882C98A" w14:textId="77777777" w:rsidR="00303BF2" w:rsidRPr="009E41BA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</w:tcPr>
          <w:p w14:paraId="2C7A90B8" w14:textId="77777777" w:rsidR="00303BF2" w:rsidRPr="009E41BA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0" w:type="dxa"/>
          </w:tcPr>
          <w:p w14:paraId="750EB7A9" w14:textId="77777777" w:rsidR="00303BF2" w:rsidRPr="009E41BA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15666CCD" w14:textId="68EFC357" w:rsidR="003D479A" w:rsidRDefault="003D479A" w:rsidP="00526299">
      <w:pPr>
        <w:spacing w:after="0" w:line="240" w:lineRule="auto"/>
        <w:rPr>
          <w:lang w:val="en-GB"/>
        </w:rPr>
      </w:pPr>
    </w:p>
    <w:p w14:paraId="5125DA4A" w14:textId="77777777" w:rsidR="00303BF2" w:rsidRDefault="00303BF2" w:rsidP="00526299">
      <w:pPr>
        <w:spacing w:after="0" w:line="240" w:lineRule="auto"/>
        <w:rPr>
          <w:lang w:val="en-GB"/>
        </w:rPr>
      </w:pPr>
    </w:p>
    <w:tbl>
      <w:tblPr>
        <w:tblStyle w:val="TableGrid"/>
        <w:tblW w:w="14446" w:type="dxa"/>
        <w:tblLook w:val="04A0" w:firstRow="1" w:lastRow="0" w:firstColumn="1" w:lastColumn="0" w:noHBand="0" w:noVBand="1"/>
      </w:tblPr>
      <w:tblGrid>
        <w:gridCol w:w="632"/>
        <w:gridCol w:w="1289"/>
        <w:gridCol w:w="2738"/>
        <w:gridCol w:w="1307"/>
        <w:gridCol w:w="1093"/>
        <w:gridCol w:w="1116"/>
        <w:gridCol w:w="1653"/>
        <w:gridCol w:w="2308"/>
        <w:gridCol w:w="2303"/>
        <w:gridCol w:w="7"/>
      </w:tblGrid>
      <w:tr w:rsidR="00303BF2" w:rsidRPr="009E41BA" w14:paraId="5FC28BCF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  <w:shd w:val="clear" w:color="auto" w:fill="F2F2F2" w:themeFill="background1" w:themeFillShade="F2"/>
            <w:vAlign w:val="center"/>
          </w:tcPr>
          <w:p w14:paraId="26D4CEE3" w14:textId="77777777" w:rsidR="00303BF2" w:rsidRPr="009E41BA" w:rsidRDefault="00303BF2" w:rsidP="002D46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A/A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4D11B44E" w14:textId="77777777" w:rsidR="00303BF2" w:rsidRPr="001F115B" w:rsidRDefault="00303BF2" w:rsidP="002D46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Τύπος Μαθήματος</w:t>
            </w:r>
          </w:p>
        </w:tc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3B3EE602" w14:textId="77777777" w:rsidR="00303BF2" w:rsidRPr="001F115B" w:rsidRDefault="00303BF2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Όνομα Μαθήματος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770AB41D" w14:textId="77777777" w:rsidR="00303BF2" w:rsidRPr="001F115B" w:rsidRDefault="00303BF2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Κωδικός Μαθήματος</w:t>
            </w:r>
          </w:p>
        </w:tc>
        <w:tc>
          <w:tcPr>
            <w:tcW w:w="908" w:type="dxa"/>
            <w:shd w:val="clear" w:color="auto" w:fill="F2F2F2" w:themeFill="background1" w:themeFillShade="F2"/>
            <w:vAlign w:val="center"/>
          </w:tcPr>
          <w:p w14:paraId="70ACB11F" w14:textId="77777777" w:rsidR="00303BF2" w:rsidRPr="001F115B" w:rsidRDefault="00303BF2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Περίοδοι Ανά Εβδομάδα</w:t>
            </w:r>
          </w:p>
        </w:tc>
        <w:tc>
          <w:tcPr>
            <w:tcW w:w="1120" w:type="dxa"/>
            <w:shd w:val="clear" w:color="auto" w:fill="F2F2F2" w:themeFill="background1" w:themeFillShade="F2"/>
            <w:vAlign w:val="center"/>
          </w:tcPr>
          <w:p w14:paraId="2C13E461" w14:textId="77777777" w:rsidR="00303BF2" w:rsidRPr="001F115B" w:rsidRDefault="00303BF2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Διάρκεια Περιόδου σε λεπτά 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22D294B" w14:textId="77777777" w:rsidR="00303BF2" w:rsidRDefault="00303BF2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Αριθμός Εβδομάδων</w:t>
            </w:r>
            <w:r>
              <w:rPr>
                <w:b/>
                <w:sz w:val="20"/>
                <w:szCs w:val="20"/>
                <w:lang w:val="en-GB"/>
              </w:rPr>
              <w:t>/</w:t>
            </w:r>
          </w:p>
          <w:p w14:paraId="6995E3BB" w14:textId="77777777" w:rsidR="00303BF2" w:rsidRPr="001F115B" w:rsidRDefault="00303BF2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Ακαδημαϊκό Εξάμηνο</w:t>
            </w:r>
          </w:p>
        </w:tc>
        <w:tc>
          <w:tcPr>
            <w:tcW w:w="2353" w:type="dxa"/>
            <w:shd w:val="clear" w:color="auto" w:fill="F2F2F2" w:themeFill="background1" w:themeFillShade="F2"/>
            <w:vAlign w:val="center"/>
          </w:tcPr>
          <w:p w14:paraId="364E73B2" w14:textId="77777777" w:rsidR="00303BF2" w:rsidRPr="001F115B" w:rsidRDefault="00303BF2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Σύνολο Ωρών</w:t>
            </w:r>
            <w:r w:rsidRPr="001F115B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sz w:val="20"/>
                <w:szCs w:val="20"/>
              </w:rPr>
              <w:t>Ακαδημαϊκό Εξάμηνο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14:paraId="7AB949AE" w14:textId="77777777" w:rsidR="00303BF2" w:rsidRDefault="00303BF2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Αριθμός Πιστωτικών Μονάδων</w:t>
            </w:r>
          </w:p>
          <w:p w14:paraId="314C8622" w14:textId="77777777" w:rsidR="00303BF2" w:rsidRPr="001F115B" w:rsidRDefault="00303BF2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(ECTS)</w:t>
            </w:r>
          </w:p>
        </w:tc>
      </w:tr>
      <w:tr w:rsidR="00303BF2" w:rsidRPr="001F115B" w14:paraId="04A6FE17" w14:textId="77777777" w:rsidTr="002D4636">
        <w:trPr>
          <w:trHeight w:val="397"/>
        </w:trPr>
        <w:tc>
          <w:tcPr>
            <w:tcW w:w="14446" w:type="dxa"/>
            <w:gridSpan w:val="10"/>
            <w:shd w:val="clear" w:color="auto" w:fill="000000" w:themeFill="text1"/>
            <w:vAlign w:val="center"/>
          </w:tcPr>
          <w:p w14:paraId="457A6CA6" w14:textId="77777777" w:rsidR="00303BF2" w:rsidRPr="001F115B" w:rsidRDefault="00303BF2" w:rsidP="002D4636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>Ακαδημαϊκό</w:t>
            </w:r>
            <w:r w:rsidRPr="001F115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>Έτος</w:t>
            </w:r>
            <w:r w:rsidRPr="001F115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>Αρ</w:t>
            </w:r>
            <w:proofErr w:type="spellEnd"/>
            <w:r w:rsidRPr="001F115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 xml:space="preserve">. ? / </w:t>
            </w: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  <w:t>A</w:t>
            </w:r>
            <w:r w:rsidRPr="001F115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 xml:space="preserve">’ </w:t>
            </w: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>Εξάμηνο</w:t>
            </w:r>
          </w:p>
        </w:tc>
      </w:tr>
      <w:tr w:rsidR="00303BF2" w:rsidRPr="001F115B" w14:paraId="184A89DE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</w:tcPr>
          <w:p w14:paraId="156E6D68" w14:textId="77777777" w:rsidR="00303BF2" w:rsidRPr="001F115B" w:rsidRDefault="00303BF2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867F956" w14:textId="77777777" w:rsidR="00303BF2" w:rsidRPr="001F115B" w:rsidRDefault="00303BF2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14:paraId="57D527D1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0" w:type="dxa"/>
          </w:tcPr>
          <w:p w14:paraId="27655305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</w:tcPr>
          <w:p w14:paraId="752EB557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</w:tcPr>
          <w:p w14:paraId="1BEFB23C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8" w:type="dxa"/>
          </w:tcPr>
          <w:p w14:paraId="5595635D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3" w:type="dxa"/>
          </w:tcPr>
          <w:p w14:paraId="5F11D022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0" w:type="dxa"/>
          </w:tcPr>
          <w:p w14:paraId="496A9107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03BF2" w:rsidRPr="001F115B" w14:paraId="43D83C61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</w:tcPr>
          <w:p w14:paraId="7E97D8B2" w14:textId="77777777" w:rsidR="00303BF2" w:rsidRPr="001F115B" w:rsidRDefault="00303BF2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26116B5" w14:textId="77777777" w:rsidR="00303BF2" w:rsidRPr="001F115B" w:rsidRDefault="00303BF2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14:paraId="01B0E2EB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0" w:type="dxa"/>
          </w:tcPr>
          <w:p w14:paraId="79FDF795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</w:tcPr>
          <w:p w14:paraId="1F100166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</w:tcPr>
          <w:p w14:paraId="4412709C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8" w:type="dxa"/>
          </w:tcPr>
          <w:p w14:paraId="1276E040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3" w:type="dxa"/>
          </w:tcPr>
          <w:p w14:paraId="7585A6FA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0" w:type="dxa"/>
          </w:tcPr>
          <w:p w14:paraId="2363B9B6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03BF2" w:rsidRPr="001F115B" w14:paraId="2C16EB38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</w:tcPr>
          <w:p w14:paraId="59913718" w14:textId="77777777" w:rsidR="00303BF2" w:rsidRPr="001F115B" w:rsidRDefault="00303BF2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2FB761A" w14:textId="77777777" w:rsidR="00303BF2" w:rsidRPr="001F115B" w:rsidRDefault="00303BF2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14:paraId="73EE89E0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0" w:type="dxa"/>
          </w:tcPr>
          <w:p w14:paraId="212C4CB0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</w:tcPr>
          <w:p w14:paraId="3B86CE96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</w:tcPr>
          <w:p w14:paraId="3DB01161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8" w:type="dxa"/>
          </w:tcPr>
          <w:p w14:paraId="26979B9E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3" w:type="dxa"/>
          </w:tcPr>
          <w:p w14:paraId="2139CD06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0" w:type="dxa"/>
          </w:tcPr>
          <w:p w14:paraId="417B23BD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03BF2" w:rsidRPr="009E41BA" w14:paraId="00B98A00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</w:tcPr>
          <w:p w14:paraId="064A89DB" w14:textId="77777777" w:rsidR="00303BF2" w:rsidRPr="001F115B" w:rsidRDefault="00303BF2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497471C" w14:textId="77777777" w:rsidR="00303BF2" w:rsidRPr="001F115B" w:rsidRDefault="00303BF2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14:paraId="6A8FF1FC" w14:textId="77777777" w:rsidR="00303BF2" w:rsidRPr="001F115B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Πρακτική Εξάσκηση</w:t>
            </w:r>
          </w:p>
        </w:tc>
        <w:tc>
          <w:tcPr>
            <w:tcW w:w="1310" w:type="dxa"/>
          </w:tcPr>
          <w:p w14:paraId="2F433148" w14:textId="77777777" w:rsidR="00303BF2" w:rsidRPr="009E41BA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</w:tcPr>
          <w:p w14:paraId="3FC65DBD" w14:textId="77777777" w:rsidR="00303BF2" w:rsidRPr="009E41BA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</w:tcPr>
          <w:p w14:paraId="3806F98C" w14:textId="77777777" w:rsidR="00303BF2" w:rsidRPr="009E41BA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68" w:type="dxa"/>
          </w:tcPr>
          <w:p w14:paraId="7EA03A2F" w14:textId="77777777" w:rsidR="00303BF2" w:rsidRPr="009E41BA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</w:tcPr>
          <w:p w14:paraId="63E52478" w14:textId="77777777" w:rsidR="00303BF2" w:rsidRPr="009E41BA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0" w:type="dxa"/>
          </w:tcPr>
          <w:p w14:paraId="68B4F21F" w14:textId="77777777" w:rsidR="00303BF2" w:rsidRPr="009E41BA" w:rsidRDefault="00303BF2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55DB8B78" w14:textId="77777777" w:rsidR="003D479A" w:rsidRPr="004D56B9" w:rsidRDefault="003D479A" w:rsidP="003D479A">
      <w:pPr>
        <w:spacing w:after="0" w:line="240" w:lineRule="auto"/>
        <w:rPr>
          <w:lang w:val="en-GB"/>
        </w:rPr>
      </w:pPr>
    </w:p>
    <w:tbl>
      <w:tblPr>
        <w:tblStyle w:val="TableGrid"/>
        <w:tblW w:w="14446" w:type="dxa"/>
        <w:tblLook w:val="04A0" w:firstRow="1" w:lastRow="0" w:firstColumn="1" w:lastColumn="0" w:noHBand="0" w:noVBand="1"/>
      </w:tblPr>
      <w:tblGrid>
        <w:gridCol w:w="632"/>
        <w:gridCol w:w="1289"/>
        <w:gridCol w:w="2738"/>
        <w:gridCol w:w="1307"/>
        <w:gridCol w:w="1093"/>
        <w:gridCol w:w="1116"/>
        <w:gridCol w:w="1653"/>
        <w:gridCol w:w="2308"/>
        <w:gridCol w:w="2303"/>
        <w:gridCol w:w="7"/>
      </w:tblGrid>
      <w:tr w:rsidR="001F115B" w:rsidRPr="009E41BA" w14:paraId="42F57D2E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  <w:shd w:val="clear" w:color="auto" w:fill="F2F2F2" w:themeFill="background1" w:themeFillShade="F2"/>
            <w:vAlign w:val="center"/>
          </w:tcPr>
          <w:p w14:paraId="7BAF38EA" w14:textId="77777777" w:rsidR="001F115B" w:rsidRPr="009E41BA" w:rsidRDefault="001F115B" w:rsidP="002D46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A/A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0C276145" w14:textId="77777777" w:rsidR="001F115B" w:rsidRPr="001F115B" w:rsidRDefault="001F115B" w:rsidP="002D46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Τύπος Μαθήματος</w:t>
            </w:r>
          </w:p>
        </w:tc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DCB5C12" w14:textId="77777777" w:rsidR="001F115B" w:rsidRPr="001F115B" w:rsidRDefault="001F115B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Όνομα Μαθήματος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5D980DBB" w14:textId="77777777" w:rsidR="001F115B" w:rsidRPr="001F115B" w:rsidRDefault="001F115B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Κωδικός Μαθήματος</w:t>
            </w:r>
          </w:p>
        </w:tc>
        <w:tc>
          <w:tcPr>
            <w:tcW w:w="908" w:type="dxa"/>
            <w:shd w:val="clear" w:color="auto" w:fill="F2F2F2" w:themeFill="background1" w:themeFillShade="F2"/>
            <w:vAlign w:val="center"/>
          </w:tcPr>
          <w:p w14:paraId="2D53AE0E" w14:textId="77777777" w:rsidR="001F115B" w:rsidRPr="001F115B" w:rsidRDefault="001F115B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Περίοδοι Ανά Εβδομάδα</w:t>
            </w:r>
          </w:p>
        </w:tc>
        <w:tc>
          <w:tcPr>
            <w:tcW w:w="1120" w:type="dxa"/>
            <w:shd w:val="clear" w:color="auto" w:fill="F2F2F2" w:themeFill="background1" w:themeFillShade="F2"/>
            <w:vAlign w:val="center"/>
          </w:tcPr>
          <w:p w14:paraId="7E4910DF" w14:textId="0478BAC4" w:rsidR="001F115B" w:rsidRPr="001F115B" w:rsidRDefault="00CD038D" w:rsidP="00CD03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Διάρκεια Περιόδου σ</w:t>
            </w:r>
            <w:r w:rsidR="001F115B">
              <w:rPr>
                <w:b/>
                <w:sz w:val="20"/>
                <w:szCs w:val="20"/>
              </w:rPr>
              <w:t>ε</w:t>
            </w:r>
            <w:r>
              <w:rPr>
                <w:b/>
                <w:sz w:val="20"/>
                <w:szCs w:val="20"/>
              </w:rPr>
              <w:t xml:space="preserve"> λεπτά</w:t>
            </w:r>
            <w:r w:rsidR="001F11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4192748" w14:textId="77777777" w:rsidR="001F115B" w:rsidRDefault="001F11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Αριθμός Εβδομάδων</w:t>
            </w:r>
            <w:r>
              <w:rPr>
                <w:b/>
                <w:sz w:val="20"/>
                <w:szCs w:val="20"/>
                <w:lang w:val="en-GB"/>
              </w:rPr>
              <w:t>/</w:t>
            </w:r>
          </w:p>
          <w:p w14:paraId="6404E120" w14:textId="77777777" w:rsidR="001F115B" w:rsidRPr="001F115B" w:rsidRDefault="001F115B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Ακαδημαϊκό Εξάμηνο</w:t>
            </w:r>
          </w:p>
        </w:tc>
        <w:tc>
          <w:tcPr>
            <w:tcW w:w="2353" w:type="dxa"/>
            <w:shd w:val="clear" w:color="auto" w:fill="F2F2F2" w:themeFill="background1" w:themeFillShade="F2"/>
            <w:vAlign w:val="center"/>
          </w:tcPr>
          <w:p w14:paraId="2A3D7F03" w14:textId="77777777" w:rsidR="001F115B" w:rsidRPr="001F115B" w:rsidRDefault="001F115B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Σύνολο Ωρών</w:t>
            </w:r>
            <w:r w:rsidRPr="001F115B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sz w:val="20"/>
                <w:szCs w:val="20"/>
              </w:rPr>
              <w:t>Ακαδημαϊκό Εξάμηνο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14:paraId="143E6FA2" w14:textId="77777777" w:rsidR="001F115B" w:rsidRDefault="001F115B" w:rsidP="002D46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Αριθμός Πιστωτικών Μονάδων</w:t>
            </w:r>
          </w:p>
          <w:p w14:paraId="3A4D4FA7" w14:textId="2110A500" w:rsidR="001F115B" w:rsidRPr="001F115B" w:rsidRDefault="001F11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(</w:t>
            </w:r>
            <w:r w:rsidR="00303BF2">
              <w:rPr>
                <w:b/>
                <w:sz w:val="20"/>
                <w:szCs w:val="20"/>
                <w:lang w:val="en-GB"/>
              </w:rPr>
              <w:t>ECTS</w:t>
            </w:r>
            <w:r>
              <w:rPr>
                <w:b/>
                <w:sz w:val="20"/>
                <w:szCs w:val="20"/>
                <w:lang w:val="en-GB"/>
              </w:rPr>
              <w:t>)</w:t>
            </w:r>
          </w:p>
        </w:tc>
      </w:tr>
      <w:tr w:rsidR="001F115B" w:rsidRPr="001F115B" w14:paraId="70931486" w14:textId="77777777" w:rsidTr="002D4636">
        <w:trPr>
          <w:trHeight w:val="397"/>
        </w:trPr>
        <w:tc>
          <w:tcPr>
            <w:tcW w:w="14446" w:type="dxa"/>
            <w:gridSpan w:val="10"/>
            <w:shd w:val="clear" w:color="auto" w:fill="000000" w:themeFill="text1"/>
            <w:vAlign w:val="center"/>
          </w:tcPr>
          <w:p w14:paraId="5ED01A70" w14:textId="77777777" w:rsidR="001F115B" w:rsidRPr="001F115B" w:rsidRDefault="001F115B" w:rsidP="002D4636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>Ακαδημαϊκό</w:t>
            </w:r>
            <w:r w:rsidRPr="001F115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>Έτος</w:t>
            </w:r>
            <w:r w:rsidRPr="001F115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>Αρ</w:t>
            </w:r>
            <w:proofErr w:type="spellEnd"/>
            <w:r w:rsidRPr="001F115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 xml:space="preserve">. ? / </w:t>
            </w: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  <w:t>A</w:t>
            </w:r>
            <w:r w:rsidRPr="001F115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 xml:space="preserve">’ </w:t>
            </w: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n-GB"/>
              </w:rPr>
              <w:t>Εξάμηνο</w:t>
            </w:r>
          </w:p>
        </w:tc>
      </w:tr>
      <w:tr w:rsidR="001F115B" w:rsidRPr="001F115B" w14:paraId="63E45A74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</w:tcPr>
          <w:p w14:paraId="558750B7" w14:textId="77777777" w:rsidR="001F115B" w:rsidRPr="001F115B" w:rsidRDefault="001F115B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3305605" w14:textId="77777777" w:rsidR="001F115B" w:rsidRPr="001F115B" w:rsidRDefault="001F115B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14:paraId="3060D9FB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0" w:type="dxa"/>
          </w:tcPr>
          <w:p w14:paraId="0E9735B3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</w:tcPr>
          <w:p w14:paraId="59F3BA64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</w:tcPr>
          <w:p w14:paraId="7642682A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8" w:type="dxa"/>
          </w:tcPr>
          <w:p w14:paraId="6CA30B4A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3" w:type="dxa"/>
          </w:tcPr>
          <w:p w14:paraId="45F515C9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0" w:type="dxa"/>
          </w:tcPr>
          <w:p w14:paraId="66519C41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F115B" w:rsidRPr="001F115B" w14:paraId="70B87BA7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</w:tcPr>
          <w:p w14:paraId="4A6F031C" w14:textId="77777777" w:rsidR="001F115B" w:rsidRPr="001F115B" w:rsidRDefault="001F115B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FD72363" w14:textId="77777777" w:rsidR="001F115B" w:rsidRPr="001F115B" w:rsidRDefault="001F115B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14:paraId="1B755B1E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0" w:type="dxa"/>
          </w:tcPr>
          <w:p w14:paraId="003552B0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</w:tcPr>
          <w:p w14:paraId="18B1D3AD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</w:tcPr>
          <w:p w14:paraId="79124DFE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8" w:type="dxa"/>
          </w:tcPr>
          <w:p w14:paraId="4E46EFAE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3" w:type="dxa"/>
          </w:tcPr>
          <w:p w14:paraId="1265D389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0" w:type="dxa"/>
          </w:tcPr>
          <w:p w14:paraId="6770E2C5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F115B" w:rsidRPr="001F115B" w14:paraId="0371D94F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</w:tcPr>
          <w:p w14:paraId="706C9892" w14:textId="77777777" w:rsidR="001F115B" w:rsidRPr="001F115B" w:rsidRDefault="001F115B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1261041" w14:textId="77777777" w:rsidR="001F115B" w:rsidRPr="001F115B" w:rsidRDefault="001F115B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14:paraId="7C4A40C9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0" w:type="dxa"/>
          </w:tcPr>
          <w:p w14:paraId="47A4618B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8" w:type="dxa"/>
          </w:tcPr>
          <w:p w14:paraId="083EFB86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</w:tcPr>
          <w:p w14:paraId="7343F7FA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8" w:type="dxa"/>
          </w:tcPr>
          <w:p w14:paraId="118D29C9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3" w:type="dxa"/>
          </w:tcPr>
          <w:p w14:paraId="6F88B026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50" w:type="dxa"/>
          </w:tcPr>
          <w:p w14:paraId="69DAA17B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1F115B" w:rsidRPr="009E41BA" w14:paraId="434F4A6B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</w:tcPr>
          <w:p w14:paraId="41AA5536" w14:textId="77777777" w:rsidR="001F115B" w:rsidRPr="001F115B" w:rsidRDefault="001F115B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E93C438" w14:textId="77777777" w:rsidR="001F115B" w:rsidRPr="001F115B" w:rsidRDefault="001F115B" w:rsidP="002D463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</w:tcPr>
          <w:p w14:paraId="45DB7CBF" w14:textId="77777777" w:rsidR="001F115B" w:rsidRPr="001F115B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Πρακτική Εξάσκηση</w:t>
            </w:r>
          </w:p>
        </w:tc>
        <w:tc>
          <w:tcPr>
            <w:tcW w:w="1310" w:type="dxa"/>
          </w:tcPr>
          <w:p w14:paraId="104D9484" w14:textId="77777777" w:rsidR="001F115B" w:rsidRPr="009E41BA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</w:tcPr>
          <w:p w14:paraId="0B47395D" w14:textId="77777777" w:rsidR="001F115B" w:rsidRPr="009E41BA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</w:tcPr>
          <w:p w14:paraId="46705B1C" w14:textId="77777777" w:rsidR="001F115B" w:rsidRPr="009E41BA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68" w:type="dxa"/>
          </w:tcPr>
          <w:p w14:paraId="5F640F19" w14:textId="77777777" w:rsidR="001F115B" w:rsidRPr="009E41BA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</w:tcPr>
          <w:p w14:paraId="1CA40854" w14:textId="77777777" w:rsidR="001F115B" w:rsidRPr="009E41BA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0" w:type="dxa"/>
          </w:tcPr>
          <w:p w14:paraId="5BE0349D" w14:textId="77777777" w:rsidR="001F115B" w:rsidRPr="009E41BA" w:rsidRDefault="001F11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5E35FA68" w14:textId="16A049AE" w:rsidR="009E41BA" w:rsidRDefault="009E41BA" w:rsidP="009E41BA">
      <w:pPr>
        <w:spacing w:after="0" w:line="240" w:lineRule="auto"/>
        <w:rPr>
          <w:sz w:val="18"/>
          <w:lang w:val="en-GB"/>
        </w:rPr>
      </w:pPr>
    </w:p>
    <w:p w14:paraId="1E37507C" w14:textId="4B176855" w:rsidR="00547C12" w:rsidRDefault="00547C12" w:rsidP="009E41BA">
      <w:pPr>
        <w:spacing w:after="0" w:line="240" w:lineRule="auto"/>
        <w:rPr>
          <w:sz w:val="18"/>
          <w:lang w:val="en-GB"/>
        </w:rPr>
      </w:pPr>
    </w:p>
    <w:p w14:paraId="5C0A6310" w14:textId="77777777" w:rsidR="00547C12" w:rsidRPr="001F115B" w:rsidRDefault="00547C12" w:rsidP="009E41BA">
      <w:pPr>
        <w:spacing w:after="0" w:line="240" w:lineRule="auto"/>
        <w:rPr>
          <w:sz w:val="18"/>
          <w:lang w:val="en-GB"/>
        </w:rPr>
      </w:pPr>
      <w:bookmarkStart w:id="0" w:name="_GoBack"/>
      <w:bookmarkEnd w:id="0"/>
    </w:p>
    <w:p w14:paraId="4E87C582" w14:textId="56943818" w:rsidR="009E41BA" w:rsidRPr="001F115B" w:rsidRDefault="001F115B" w:rsidP="009E41BA">
      <w:pPr>
        <w:spacing w:after="0" w:line="240" w:lineRule="auto"/>
      </w:pPr>
      <w:r>
        <w:t>Επεξηγήσεις</w:t>
      </w:r>
      <w:r w:rsidR="009E41BA" w:rsidRPr="001F115B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580"/>
      </w:tblGrid>
      <w:tr w:rsidR="009E41BA" w14:paraId="4697F7FC" w14:textId="77777777" w:rsidTr="001F115B">
        <w:tc>
          <w:tcPr>
            <w:tcW w:w="1980" w:type="dxa"/>
          </w:tcPr>
          <w:p w14:paraId="320108B0" w14:textId="29CAD6C4" w:rsidR="009E41BA" w:rsidRDefault="001F115B" w:rsidP="009E41BA">
            <w:pPr>
              <w:rPr>
                <w:lang w:val="en-GB"/>
              </w:rPr>
            </w:pPr>
            <w:proofErr w:type="spellStart"/>
            <w:r w:rsidRPr="001F115B">
              <w:rPr>
                <w:lang w:val="en-GB"/>
              </w:rPr>
              <w:t>Τύ</w:t>
            </w:r>
            <w:proofErr w:type="spellEnd"/>
            <w:r w:rsidRPr="001F115B">
              <w:rPr>
                <w:lang w:val="en-GB"/>
              </w:rPr>
              <w:t>πος Μα</w:t>
            </w:r>
            <w:proofErr w:type="spellStart"/>
            <w:r w:rsidRPr="001F115B">
              <w:rPr>
                <w:lang w:val="en-GB"/>
              </w:rPr>
              <w:t>θήμ</w:t>
            </w:r>
            <w:proofErr w:type="spellEnd"/>
            <w:r w:rsidRPr="001F115B">
              <w:rPr>
                <w:lang w:val="en-GB"/>
              </w:rPr>
              <w:t>ατος</w:t>
            </w:r>
          </w:p>
        </w:tc>
        <w:tc>
          <w:tcPr>
            <w:tcW w:w="12580" w:type="dxa"/>
          </w:tcPr>
          <w:p w14:paraId="6CB71470" w14:textId="6717BF0E" w:rsidR="001F115B" w:rsidRPr="001F115B" w:rsidRDefault="001F115B" w:rsidP="006F1B0A"/>
        </w:tc>
      </w:tr>
    </w:tbl>
    <w:p w14:paraId="45E023E4" w14:textId="77777777" w:rsidR="00FA2FF7" w:rsidRPr="009E41BA" w:rsidRDefault="00FA2FF7" w:rsidP="009E41BA">
      <w:pPr>
        <w:spacing w:after="0" w:line="240" w:lineRule="auto"/>
        <w:rPr>
          <w:lang w:val="en-GB"/>
        </w:rPr>
      </w:pPr>
    </w:p>
    <w:sectPr w:rsidR="00FA2FF7" w:rsidRPr="009E41BA" w:rsidSect="00F26227">
      <w:headerReference w:type="default" r:id="rId7"/>
      <w:footerReference w:type="default" r:id="rId8"/>
      <w:pgSz w:w="16838" w:h="11906" w:orient="landscape"/>
      <w:pgMar w:top="1797" w:right="1134" w:bottom="1797" w:left="1134" w:header="425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9E7E7" w14:textId="77777777" w:rsidR="00E27D6B" w:rsidRDefault="00E27D6B" w:rsidP="00C57192">
      <w:pPr>
        <w:spacing w:after="0" w:line="240" w:lineRule="auto"/>
      </w:pPr>
      <w:r>
        <w:separator/>
      </w:r>
    </w:p>
  </w:endnote>
  <w:endnote w:type="continuationSeparator" w:id="0">
    <w:p w14:paraId="1B748776" w14:textId="77777777" w:rsidR="00E27D6B" w:rsidRDefault="00E27D6B" w:rsidP="00C5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01759" w14:textId="77777777" w:rsidR="00C57192" w:rsidRDefault="00C57192" w:rsidP="00D22B45">
    <w:pPr>
      <w:pStyle w:val="Footer"/>
    </w:pPr>
    <w:r>
      <w:rPr>
        <w:noProof/>
        <w:lang w:val="en-GB" w:eastAsia="en-GB"/>
      </w:rPr>
      <w:drawing>
        <wp:inline distT="0" distB="0" distL="0" distR="0" wp14:anchorId="7E602403" wp14:editId="49527B01">
          <wp:extent cx="5278120" cy="372110"/>
          <wp:effectExtent l="0" t="0" r="0" b="889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12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1025F" w14:textId="77777777" w:rsidR="00E27D6B" w:rsidRDefault="00E27D6B" w:rsidP="00C57192">
      <w:pPr>
        <w:spacing w:after="0" w:line="240" w:lineRule="auto"/>
      </w:pPr>
      <w:r>
        <w:separator/>
      </w:r>
    </w:p>
  </w:footnote>
  <w:footnote w:type="continuationSeparator" w:id="0">
    <w:p w14:paraId="69FF57A4" w14:textId="77777777" w:rsidR="00E27D6B" w:rsidRDefault="00E27D6B" w:rsidP="00C5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ED6AC" w14:textId="77777777" w:rsidR="00C57192" w:rsidRDefault="003D479A" w:rsidP="003D479A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377A6DB" wp14:editId="304912BA">
          <wp:extent cx="5395428" cy="102421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4E6FEF" w14:textId="77777777" w:rsidR="00C57192" w:rsidRPr="00C57192" w:rsidRDefault="00C57192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27"/>
    <w:rsid w:val="00016B52"/>
    <w:rsid w:val="00041EA5"/>
    <w:rsid w:val="000704A3"/>
    <w:rsid w:val="00147EF2"/>
    <w:rsid w:val="001F0F66"/>
    <w:rsid w:val="001F115B"/>
    <w:rsid w:val="002118AC"/>
    <w:rsid w:val="00220283"/>
    <w:rsid w:val="00246A44"/>
    <w:rsid w:val="002A52A4"/>
    <w:rsid w:val="002E102C"/>
    <w:rsid w:val="00303BF2"/>
    <w:rsid w:val="003D0671"/>
    <w:rsid w:val="003D479A"/>
    <w:rsid w:val="003F59AD"/>
    <w:rsid w:val="00456988"/>
    <w:rsid w:val="00462448"/>
    <w:rsid w:val="00486E9F"/>
    <w:rsid w:val="004A0696"/>
    <w:rsid w:val="004D56B9"/>
    <w:rsid w:val="004F353A"/>
    <w:rsid w:val="00524969"/>
    <w:rsid w:val="005261B0"/>
    <w:rsid w:val="00526299"/>
    <w:rsid w:val="00547C12"/>
    <w:rsid w:val="005A5292"/>
    <w:rsid w:val="005A756B"/>
    <w:rsid w:val="00635620"/>
    <w:rsid w:val="00653A0D"/>
    <w:rsid w:val="006A5982"/>
    <w:rsid w:val="006D1327"/>
    <w:rsid w:val="006D13C0"/>
    <w:rsid w:val="006F1B0A"/>
    <w:rsid w:val="007014AE"/>
    <w:rsid w:val="007510F7"/>
    <w:rsid w:val="00802589"/>
    <w:rsid w:val="00822E29"/>
    <w:rsid w:val="00841418"/>
    <w:rsid w:val="00846CF7"/>
    <w:rsid w:val="00847182"/>
    <w:rsid w:val="00960B1A"/>
    <w:rsid w:val="009E41BA"/>
    <w:rsid w:val="00A464A7"/>
    <w:rsid w:val="00A82C29"/>
    <w:rsid w:val="00AC1F44"/>
    <w:rsid w:val="00AE32F0"/>
    <w:rsid w:val="00B82DAD"/>
    <w:rsid w:val="00BE79C8"/>
    <w:rsid w:val="00C57192"/>
    <w:rsid w:val="00CD038D"/>
    <w:rsid w:val="00D22B45"/>
    <w:rsid w:val="00D4377C"/>
    <w:rsid w:val="00D77F69"/>
    <w:rsid w:val="00D96B70"/>
    <w:rsid w:val="00E27D6B"/>
    <w:rsid w:val="00E96007"/>
    <w:rsid w:val="00E97B02"/>
    <w:rsid w:val="00F05D09"/>
    <w:rsid w:val="00F26227"/>
    <w:rsid w:val="00F35D39"/>
    <w:rsid w:val="00F86E09"/>
    <w:rsid w:val="00FA2FF7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F2F91"/>
  <w15:chartTrackingRefBased/>
  <w15:docId w15:val="{601D1CEA-2E52-41D5-9B92-55AE7D10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96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92"/>
  </w:style>
  <w:style w:type="paragraph" w:styleId="Footer">
    <w:name w:val="footer"/>
    <w:basedOn w:val="Normal"/>
    <w:link w:val="FooterChar"/>
    <w:uiPriority w:val="99"/>
    <w:unhideWhenUsed/>
    <w:rsid w:val="00C57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92"/>
  </w:style>
  <w:style w:type="table" w:styleId="TableGrid">
    <w:name w:val="Table Grid"/>
    <w:basedOn w:val="TableNormal"/>
    <w:uiPriority w:val="39"/>
    <w:rsid w:val="00F2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622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D47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F0"/>
    <w:rPr>
      <w:rFonts w:ascii="Segoe U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CYQAA-DIP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41D4-77B6-49C7-8D64-E01A7FD9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CYQAA-DIPAE.dotx</Template>
  <TotalTime>12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CYQAA-DIPAE</dc:creator>
  <cp:keywords/>
  <dc:description/>
  <cp:lastModifiedBy>CYQAA-DIPAE</cp:lastModifiedBy>
  <cp:revision>12</cp:revision>
  <cp:lastPrinted>2022-11-14T17:57:00Z</cp:lastPrinted>
  <dcterms:created xsi:type="dcterms:W3CDTF">2023-05-12T11:01:00Z</dcterms:created>
  <dcterms:modified xsi:type="dcterms:W3CDTF">2023-05-12T11:20:00Z</dcterms:modified>
</cp:coreProperties>
</file>